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26E" w:rsidRDefault="0092326E" w:rsidP="000223BB">
      <w:pPr>
        <w:autoSpaceDE w:val="0"/>
        <w:autoSpaceDN w:val="0"/>
        <w:adjustRightInd w:val="0"/>
        <w:rPr>
          <w:b/>
          <w:bCs/>
          <w:i/>
          <w:sz w:val="22"/>
          <w:szCs w:val="22"/>
        </w:rPr>
      </w:pPr>
    </w:p>
    <w:p w:rsidR="00BE4FFF" w:rsidRPr="00BE4FFF" w:rsidRDefault="00BE4FFF" w:rsidP="00BE4FFF">
      <w:pPr>
        <w:rPr>
          <w:sz w:val="20"/>
          <w:szCs w:val="20"/>
        </w:rPr>
      </w:pPr>
      <w:r w:rsidRPr="00BE4FFF">
        <w:rPr>
          <w:sz w:val="20"/>
          <w:szCs w:val="20"/>
        </w:rPr>
        <w:t>Assessorato Politiche Sociali,</w:t>
      </w:r>
    </w:p>
    <w:p w:rsidR="00BE4FFF" w:rsidRDefault="00BE4FFF" w:rsidP="00BE4FFF">
      <w:pPr>
        <w:rPr>
          <w:sz w:val="20"/>
          <w:szCs w:val="20"/>
        </w:rPr>
      </w:pPr>
      <w:r w:rsidRPr="00BE4FFF">
        <w:rPr>
          <w:sz w:val="20"/>
          <w:szCs w:val="20"/>
        </w:rPr>
        <w:t>Sanitarie e Abitative</w:t>
      </w:r>
    </w:p>
    <w:p w:rsidR="00BE4FFF" w:rsidRDefault="00BE4FFF" w:rsidP="00BE4FFF">
      <w:pPr>
        <w:rPr>
          <w:sz w:val="20"/>
          <w:szCs w:val="20"/>
        </w:rPr>
      </w:pPr>
    </w:p>
    <w:p w:rsidR="00BE4FFF" w:rsidRPr="00BE4FFF" w:rsidRDefault="00BE4FFF" w:rsidP="00BE4FFF">
      <w:pPr>
        <w:rPr>
          <w:sz w:val="20"/>
          <w:szCs w:val="20"/>
        </w:rPr>
      </w:pPr>
    </w:p>
    <w:p w:rsidR="00BE4FFF" w:rsidRDefault="00BE4FFF" w:rsidP="00BE4FFF">
      <w:pPr>
        <w:jc w:val="center"/>
        <w:rPr>
          <w:rFonts w:ascii="Arial" w:hAnsi="Arial" w:cs="Arial"/>
          <w:b/>
          <w:sz w:val="28"/>
          <w:szCs w:val="28"/>
        </w:rPr>
      </w:pPr>
    </w:p>
    <w:p w:rsidR="00BE4FFF" w:rsidRDefault="00BE4FFF" w:rsidP="00BE4FFF">
      <w:pPr>
        <w:jc w:val="center"/>
        <w:rPr>
          <w:rFonts w:ascii="Arial" w:hAnsi="Arial" w:cs="Arial"/>
          <w:b/>
          <w:sz w:val="28"/>
          <w:szCs w:val="28"/>
        </w:rPr>
      </w:pPr>
    </w:p>
    <w:p w:rsidR="00BE4FFF" w:rsidRDefault="00BE4FFF" w:rsidP="00BE4FFF">
      <w:pPr>
        <w:jc w:val="center"/>
        <w:rPr>
          <w:rFonts w:ascii="Arial" w:hAnsi="Arial" w:cs="Arial"/>
          <w:b/>
          <w:sz w:val="28"/>
          <w:szCs w:val="28"/>
        </w:rPr>
      </w:pPr>
      <w:r w:rsidRPr="00BE4FFF">
        <w:rPr>
          <w:rFonts w:ascii="Arial" w:hAnsi="Arial" w:cs="Arial"/>
          <w:b/>
          <w:sz w:val="28"/>
          <w:szCs w:val="28"/>
        </w:rPr>
        <w:t xml:space="preserve">MODULO RICHIESTA KIT ANTILARVALE DEL COMUNE </w:t>
      </w:r>
      <w:proofErr w:type="spellStart"/>
      <w:r w:rsidRPr="00BE4FFF">
        <w:rPr>
          <w:rFonts w:ascii="Arial" w:hAnsi="Arial" w:cs="Arial"/>
          <w:b/>
          <w:sz w:val="28"/>
          <w:szCs w:val="28"/>
        </w:rPr>
        <w:t>DI</w:t>
      </w:r>
      <w:proofErr w:type="spellEnd"/>
      <w:r w:rsidRPr="00BE4FFF">
        <w:rPr>
          <w:rFonts w:ascii="Arial" w:hAnsi="Arial" w:cs="Arial"/>
          <w:b/>
          <w:sz w:val="28"/>
          <w:szCs w:val="28"/>
        </w:rPr>
        <w:t xml:space="preserve"> FERRARA</w:t>
      </w:r>
    </w:p>
    <w:p w:rsidR="00BE4FFF" w:rsidRDefault="00BE4FFF" w:rsidP="00BE4FFF">
      <w:pPr>
        <w:jc w:val="center"/>
        <w:rPr>
          <w:rFonts w:ascii="Arial" w:hAnsi="Arial" w:cs="Arial"/>
          <w:b/>
          <w:sz w:val="28"/>
          <w:szCs w:val="28"/>
        </w:rPr>
      </w:pPr>
    </w:p>
    <w:p w:rsidR="00BE4FFF" w:rsidRDefault="00BE4FFF" w:rsidP="00BE4FFF">
      <w:pPr>
        <w:jc w:val="center"/>
        <w:rPr>
          <w:rFonts w:ascii="Arial" w:hAnsi="Arial" w:cs="Arial"/>
          <w:b/>
          <w:sz w:val="28"/>
          <w:szCs w:val="28"/>
        </w:rPr>
      </w:pPr>
    </w:p>
    <w:p w:rsidR="00BE4FFF" w:rsidRPr="00BE4FFF" w:rsidRDefault="00BE4FFF" w:rsidP="00BE4FFF">
      <w:pPr>
        <w:jc w:val="center"/>
        <w:rPr>
          <w:rFonts w:ascii="Arial" w:hAnsi="Arial" w:cs="Arial"/>
          <w:b/>
          <w:sz w:val="28"/>
          <w:szCs w:val="28"/>
        </w:rPr>
      </w:pPr>
    </w:p>
    <w:p w:rsidR="00BE4FFF" w:rsidRPr="00AF0393" w:rsidRDefault="00BE4FFF" w:rsidP="00BE4FFF">
      <w:pPr>
        <w:rPr>
          <w:rFonts w:ascii="Arial" w:hAnsi="Arial" w:cs="Arial"/>
          <w:sz w:val="20"/>
          <w:szCs w:val="20"/>
        </w:rPr>
      </w:pPr>
      <w:r w:rsidRPr="00AF0393">
        <w:rPr>
          <w:rFonts w:ascii="Arial" w:hAnsi="Arial" w:cs="Arial"/>
          <w:sz w:val="20"/>
          <w:szCs w:val="20"/>
        </w:rPr>
        <w:t>In data ____________________________ c/o la Farmacia _______________________________</w:t>
      </w:r>
    </w:p>
    <w:p w:rsidR="00BE4FFF" w:rsidRPr="00AF0393" w:rsidRDefault="00BE4FFF" w:rsidP="00BE4FFF">
      <w:pPr>
        <w:rPr>
          <w:rFonts w:ascii="Arial" w:hAnsi="Arial" w:cs="Arial"/>
          <w:sz w:val="20"/>
          <w:szCs w:val="20"/>
        </w:rPr>
      </w:pPr>
    </w:p>
    <w:p w:rsidR="00BE4FFF" w:rsidRDefault="00BE4FFF" w:rsidP="00BE4FFF">
      <w:pPr>
        <w:rPr>
          <w:sz w:val="20"/>
          <w:szCs w:val="20"/>
        </w:rPr>
      </w:pPr>
    </w:p>
    <w:p w:rsidR="00BE4FFF" w:rsidRDefault="00BE4FFF" w:rsidP="00BE4FFF">
      <w:pPr>
        <w:rPr>
          <w:sz w:val="20"/>
          <w:szCs w:val="20"/>
        </w:rPr>
      </w:pPr>
    </w:p>
    <w:p w:rsidR="00BE4FFF" w:rsidRPr="00AF0393" w:rsidRDefault="00BE4FFF" w:rsidP="00BE4FFF">
      <w:pPr>
        <w:jc w:val="center"/>
        <w:rPr>
          <w:rFonts w:ascii="Arial" w:hAnsi="Arial" w:cs="Arial"/>
          <w:b/>
          <w:sz w:val="20"/>
          <w:szCs w:val="20"/>
        </w:rPr>
      </w:pPr>
      <w:r w:rsidRPr="00AF0393">
        <w:rPr>
          <w:rFonts w:ascii="Arial" w:hAnsi="Arial" w:cs="Arial"/>
          <w:b/>
          <w:sz w:val="20"/>
          <w:szCs w:val="20"/>
        </w:rPr>
        <w:t>SI RICHIEDE LA CONSEGNA DEL KIT ANTILARVALE GRATUITO</w:t>
      </w:r>
    </w:p>
    <w:p w:rsidR="00BE4FFF" w:rsidRDefault="00BE4FFF" w:rsidP="00BE4FFF">
      <w:pPr>
        <w:rPr>
          <w:sz w:val="20"/>
          <w:szCs w:val="20"/>
        </w:rPr>
      </w:pPr>
    </w:p>
    <w:p w:rsidR="00BE4FFF" w:rsidRPr="00AF0393" w:rsidRDefault="00BE4FFF" w:rsidP="00BE4FFF">
      <w:pPr>
        <w:rPr>
          <w:rFonts w:ascii="Arial" w:hAnsi="Arial" w:cs="Arial"/>
          <w:b/>
          <w:sz w:val="20"/>
          <w:szCs w:val="20"/>
        </w:rPr>
      </w:pPr>
    </w:p>
    <w:p w:rsidR="00BE4FFF" w:rsidRDefault="00BE4FFF" w:rsidP="005A76A7">
      <w:pPr>
        <w:jc w:val="center"/>
        <w:rPr>
          <w:rFonts w:ascii="Arial" w:hAnsi="Arial" w:cs="Arial"/>
          <w:b/>
          <w:sz w:val="20"/>
          <w:szCs w:val="20"/>
        </w:rPr>
      </w:pPr>
      <w:r w:rsidRPr="00AF0393">
        <w:rPr>
          <w:rFonts w:ascii="Arial" w:hAnsi="Arial" w:cs="Arial"/>
          <w:b/>
          <w:sz w:val="20"/>
          <w:szCs w:val="20"/>
        </w:rPr>
        <w:t>E a tal fine si DICHIARA</w:t>
      </w:r>
    </w:p>
    <w:p w:rsidR="00AF0393" w:rsidRPr="00AF0393" w:rsidRDefault="00AF0393" w:rsidP="005A76A7">
      <w:pPr>
        <w:jc w:val="center"/>
        <w:rPr>
          <w:rFonts w:ascii="Arial" w:hAnsi="Arial" w:cs="Arial"/>
          <w:b/>
          <w:sz w:val="20"/>
          <w:szCs w:val="20"/>
        </w:rPr>
      </w:pPr>
    </w:p>
    <w:p w:rsidR="00BE4FFF" w:rsidRPr="00AF0393" w:rsidRDefault="00BE4FFF" w:rsidP="005A76A7">
      <w:pPr>
        <w:jc w:val="center"/>
        <w:rPr>
          <w:rFonts w:ascii="Arial" w:hAnsi="Arial" w:cs="Arial"/>
          <w:sz w:val="18"/>
          <w:szCs w:val="18"/>
        </w:rPr>
      </w:pPr>
      <w:r w:rsidRPr="00AF0393">
        <w:rPr>
          <w:rFonts w:ascii="Arial" w:hAnsi="Arial" w:cs="Arial"/>
          <w:sz w:val="18"/>
          <w:szCs w:val="18"/>
        </w:rPr>
        <w:t>(barrare a scelta una delle seguenti dichiarazioni)</w:t>
      </w:r>
    </w:p>
    <w:p w:rsidR="005A76A7" w:rsidRPr="00AF0393" w:rsidRDefault="005A76A7" w:rsidP="005A76A7">
      <w:pPr>
        <w:jc w:val="center"/>
        <w:rPr>
          <w:rFonts w:ascii="Arial" w:hAnsi="Arial" w:cs="Arial"/>
          <w:sz w:val="18"/>
          <w:szCs w:val="18"/>
        </w:rPr>
      </w:pPr>
    </w:p>
    <w:p w:rsidR="005A76A7" w:rsidRDefault="005A76A7" w:rsidP="005A76A7">
      <w:pPr>
        <w:jc w:val="center"/>
        <w:rPr>
          <w:sz w:val="20"/>
          <w:szCs w:val="20"/>
        </w:rPr>
      </w:pPr>
    </w:p>
    <w:p w:rsidR="00AF0393" w:rsidRDefault="00AF0393" w:rsidP="005A76A7">
      <w:pPr>
        <w:jc w:val="center"/>
        <w:rPr>
          <w:sz w:val="20"/>
          <w:szCs w:val="20"/>
        </w:rPr>
      </w:pPr>
    </w:p>
    <w:p w:rsidR="00AF0393" w:rsidRDefault="00AF0393" w:rsidP="005A76A7">
      <w:pPr>
        <w:jc w:val="center"/>
        <w:rPr>
          <w:sz w:val="20"/>
          <w:szCs w:val="20"/>
        </w:rPr>
      </w:pPr>
    </w:p>
    <w:p w:rsidR="00AF0393" w:rsidRPr="00BE4FFF" w:rsidRDefault="00AF0393" w:rsidP="005A76A7">
      <w:pPr>
        <w:jc w:val="center"/>
        <w:rPr>
          <w:sz w:val="20"/>
          <w:szCs w:val="20"/>
        </w:rPr>
      </w:pPr>
    </w:p>
    <w:p w:rsidR="00BE4FFF" w:rsidRPr="00AF0393" w:rsidRDefault="00BE4FFF" w:rsidP="00AF0393">
      <w:pPr>
        <w:ind w:left="567"/>
        <w:jc w:val="both"/>
        <w:rPr>
          <w:rFonts w:ascii="Arial" w:hAnsi="Arial" w:cs="Arial"/>
          <w:sz w:val="22"/>
          <w:szCs w:val="22"/>
        </w:rPr>
      </w:pPr>
      <w:r w:rsidRPr="00AF0393">
        <w:rPr>
          <w:rFonts w:ascii="Arial" w:hAnsi="Arial" w:cs="Arial"/>
          <w:sz w:val="22"/>
          <w:szCs w:val="22"/>
        </w:rPr>
        <w:t> Di provvedere al posizionamento del kit in ABITAZIONE PRIVATA sita in</w:t>
      </w:r>
    </w:p>
    <w:p w:rsidR="00BE4FFF" w:rsidRPr="00AF0393" w:rsidRDefault="00BE4FFF" w:rsidP="00AF0393">
      <w:pPr>
        <w:ind w:left="567"/>
        <w:jc w:val="both"/>
        <w:rPr>
          <w:rFonts w:ascii="Arial" w:hAnsi="Arial" w:cs="Arial"/>
          <w:sz w:val="22"/>
          <w:szCs w:val="22"/>
        </w:rPr>
      </w:pPr>
      <w:r w:rsidRPr="00AF0393">
        <w:rPr>
          <w:rFonts w:ascii="Arial" w:hAnsi="Arial" w:cs="Arial"/>
          <w:sz w:val="22"/>
          <w:szCs w:val="22"/>
        </w:rPr>
        <w:t>Via__________________________________n.______________</w:t>
      </w:r>
    </w:p>
    <w:p w:rsidR="00AF0393" w:rsidRPr="00AF0393" w:rsidRDefault="00AF0393" w:rsidP="00AF0393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AF0393" w:rsidRPr="00AF0393" w:rsidRDefault="00AF0393" w:rsidP="00AF0393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AF0393" w:rsidRPr="00AF0393" w:rsidRDefault="00AF0393" w:rsidP="00AF0393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AF0393" w:rsidRPr="00AF0393" w:rsidRDefault="00AF0393" w:rsidP="00AF0393">
      <w:pPr>
        <w:ind w:left="567"/>
        <w:rPr>
          <w:rFonts w:ascii="Arial" w:hAnsi="Arial" w:cs="Arial"/>
          <w:sz w:val="22"/>
          <w:szCs w:val="22"/>
        </w:rPr>
      </w:pPr>
    </w:p>
    <w:p w:rsidR="00BE4FFF" w:rsidRPr="00AF0393" w:rsidRDefault="00BE4FFF" w:rsidP="00AF0393">
      <w:pPr>
        <w:ind w:left="567"/>
        <w:rPr>
          <w:rFonts w:ascii="Arial" w:hAnsi="Arial" w:cs="Arial"/>
          <w:sz w:val="22"/>
          <w:szCs w:val="22"/>
        </w:rPr>
      </w:pPr>
      <w:r w:rsidRPr="00AF0393">
        <w:rPr>
          <w:rFonts w:ascii="Arial" w:hAnsi="Arial" w:cs="Arial"/>
          <w:sz w:val="22"/>
          <w:szCs w:val="22"/>
        </w:rPr>
        <w:t> Di provvedere al posizionamento del kit in CONDOMINIO sito in</w:t>
      </w:r>
    </w:p>
    <w:p w:rsidR="00BE4FFF" w:rsidRPr="00AF0393" w:rsidRDefault="00BE4FFF" w:rsidP="00AF0393">
      <w:pPr>
        <w:ind w:left="567"/>
        <w:rPr>
          <w:rFonts w:ascii="Arial" w:hAnsi="Arial" w:cs="Arial"/>
          <w:sz w:val="22"/>
          <w:szCs w:val="22"/>
        </w:rPr>
      </w:pPr>
      <w:r w:rsidRPr="00AF0393">
        <w:rPr>
          <w:rFonts w:ascii="Arial" w:hAnsi="Arial" w:cs="Arial"/>
          <w:sz w:val="22"/>
          <w:szCs w:val="22"/>
        </w:rPr>
        <w:t>Via_________________________________________n.______________</w:t>
      </w:r>
    </w:p>
    <w:p w:rsidR="00AF0393" w:rsidRPr="00AF0393" w:rsidRDefault="00AF0393" w:rsidP="00AF0393">
      <w:pPr>
        <w:ind w:left="567"/>
        <w:rPr>
          <w:rFonts w:ascii="Arial" w:hAnsi="Arial" w:cs="Arial"/>
          <w:sz w:val="22"/>
          <w:szCs w:val="22"/>
        </w:rPr>
      </w:pPr>
    </w:p>
    <w:p w:rsidR="00AF0393" w:rsidRPr="00AF0393" w:rsidRDefault="00AF0393" w:rsidP="00AF0393">
      <w:pPr>
        <w:ind w:left="567"/>
        <w:rPr>
          <w:rFonts w:ascii="Arial" w:hAnsi="Arial" w:cs="Arial"/>
          <w:sz w:val="22"/>
          <w:szCs w:val="22"/>
        </w:rPr>
      </w:pPr>
    </w:p>
    <w:p w:rsidR="00AF0393" w:rsidRPr="00AF0393" w:rsidRDefault="00AF0393" w:rsidP="00AF0393">
      <w:pPr>
        <w:ind w:left="567"/>
        <w:rPr>
          <w:rFonts w:ascii="Arial" w:hAnsi="Arial" w:cs="Arial"/>
          <w:sz w:val="22"/>
          <w:szCs w:val="22"/>
        </w:rPr>
      </w:pPr>
    </w:p>
    <w:p w:rsidR="00AF0393" w:rsidRPr="00AF0393" w:rsidRDefault="00AF0393" w:rsidP="00AF0393">
      <w:pPr>
        <w:ind w:left="567"/>
        <w:rPr>
          <w:rFonts w:ascii="Arial" w:hAnsi="Arial" w:cs="Arial"/>
          <w:sz w:val="22"/>
          <w:szCs w:val="22"/>
        </w:rPr>
      </w:pPr>
    </w:p>
    <w:p w:rsidR="00AF0393" w:rsidRPr="00AF0393" w:rsidRDefault="00AF0393" w:rsidP="00AF0393">
      <w:pPr>
        <w:ind w:left="567"/>
        <w:rPr>
          <w:rFonts w:ascii="Arial" w:hAnsi="Arial" w:cs="Arial"/>
          <w:sz w:val="22"/>
          <w:szCs w:val="22"/>
        </w:rPr>
      </w:pPr>
    </w:p>
    <w:p w:rsidR="000128DE" w:rsidRPr="00253327" w:rsidRDefault="000128DE" w:rsidP="00253327"/>
    <w:sectPr w:rsidR="000128DE" w:rsidRPr="00253327" w:rsidSect="00E61F4A">
      <w:headerReference w:type="first" r:id="rId7"/>
      <w:footerReference w:type="first" r:id="rId8"/>
      <w:pgSz w:w="11906" w:h="16838"/>
      <w:pgMar w:top="1418" w:right="1134" w:bottom="1843" w:left="1134" w:header="709" w:footer="95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04A" w:rsidRDefault="00F0404A">
      <w:r>
        <w:separator/>
      </w:r>
    </w:p>
  </w:endnote>
  <w:endnote w:type="continuationSeparator" w:id="0">
    <w:p w:rsidR="00F0404A" w:rsidRDefault="00F04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EC2" w:rsidRDefault="00007EC2" w:rsidP="000128DE">
    <w:pPr>
      <w:pStyle w:val="Pidipagina"/>
    </w:pPr>
    <w:r>
      <w:rPr>
        <w:noProof/>
      </w:rPr>
      <w:drawing>
        <wp:inline distT="0" distB="0" distL="0" distR="0">
          <wp:extent cx="6115050" cy="57150"/>
          <wp:effectExtent l="19050" t="0" r="0" b="0"/>
          <wp:docPr id="3" name="Immagine 3" descr="basso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sso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7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07EC2" w:rsidRDefault="00007EC2" w:rsidP="003130A5">
    <w:pPr>
      <w:rPr>
        <w:sz w:val="16"/>
        <w:szCs w:val="20"/>
        <w:lang w:val="en-GB"/>
      </w:rPr>
    </w:pPr>
    <w:proofErr w:type="spellStart"/>
    <w:r>
      <w:rPr>
        <w:sz w:val="16"/>
        <w:szCs w:val="20"/>
        <w:lang w:val="en-GB"/>
      </w:rPr>
      <w:t>C.so</w:t>
    </w:r>
    <w:proofErr w:type="spellEnd"/>
    <w:r>
      <w:rPr>
        <w:sz w:val="16"/>
        <w:szCs w:val="20"/>
        <w:lang w:val="en-GB"/>
      </w:rPr>
      <w:t xml:space="preserve"> </w:t>
    </w:r>
    <w:proofErr w:type="spellStart"/>
    <w:r>
      <w:rPr>
        <w:sz w:val="16"/>
        <w:szCs w:val="20"/>
        <w:lang w:val="en-GB"/>
      </w:rPr>
      <w:t>Giovecca</w:t>
    </w:r>
    <w:proofErr w:type="spellEnd"/>
    <w:r>
      <w:rPr>
        <w:sz w:val="16"/>
        <w:szCs w:val="20"/>
        <w:lang w:val="en-GB"/>
      </w:rPr>
      <w:t xml:space="preserve">, 203 –  44121 </w:t>
    </w:r>
    <w:smartTag w:uri="urn:schemas-microsoft-com:office:smarttags" w:element="City">
      <w:smartTag w:uri="urn:schemas-microsoft-com:office:smarttags" w:element="place">
        <w:r>
          <w:rPr>
            <w:sz w:val="16"/>
            <w:szCs w:val="20"/>
            <w:lang w:val="en-GB"/>
          </w:rPr>
          <w:t>Ferrara</w:t>
        </w:r>
      </w:smartTag>
    </w:smartTag>
  </w:p>
  <w:p w:rsidR="00007EC2" w:rsidRDefault="00007EC2" w:rsidP="003130A5">
    <w:pPr>
      <w:rPr>
        <w:sz w:val="16"/>
        <w:szCs w:val="20"/>
        <w:lang w:val="en-GB"/>
      </w:rPr>
    </w:pPr>
    <w:r>
      <w:rPr>
        <w:sz w:val="16"/>
        <w:szCs w:val="20"/>
        <w:lang w:val="en-GB"/>
      </w:rPr>
      <w:t xml:space="preserve">c/o Casa </w:t>
    </w:r>
    <w:proofErr w:type="spellStart"/>
    <w:r>
      <w:rPr>
        <w:sz w:val="16"/>
        <w:szCs w:val="20"/>
        <w:lang w:val="en-GB"/>
      </w:rPr>
      <w:t>della</w:t>
    </w:r>
    <w:proofErr w:type="spellEnd"/>
    <w:r>
      <w:rPr>
        <w:sz w:val="16"/>
        <w:szCs w:val="20"/>
        <w:lang w:val="en-GB"/>
      </w:rPr>
      <w:t xml:space="preserve"> salute San Rocco</w:t>
    </w:r>
  </w:p>
  <w:p w:rsidR="00007EC2" w:rsidRDefault="00007EC2" w:rsidP="003130A5">
    <w:pPr>
      <w:rPr>
        <w:sz w:val="16"/>
        <w:szCs w:val="20"/>
        <w:lang w:val="en-GB"/>
      </w:rPr>
    </w:pPr>
    <w:r>
      <w:rPr>
        <w:sz w:val="16"/>
        <w:szCs w:val="20"/>
        <w:lang w:val="en-GB"/>
      </w:rPr>
      <w:t>Tel. 0532 419690 Fax 0532 419670</w:t>
    </w:r>
  </w:p>
  <w:p w:rsidR="00007EC2" w:rsidRPr="00AC0CEB" w:rsidRDefault="00007EC2" w:rsidP="003130A5">
    <w:pPr>
      <w:rPr>
        <w:sz w:val="16"/>
        <w:szCs w:val="20"/>
      </w:rPr>
    </w:pPr>
    <w:r w:rsidRPr="00AC0CEB">
      <w:rPr>
        <w:sz w:val="16"/>
        <w:szCs w:val="20"/>
      </w:rPr>
      <w:t>Codice fiscale: 00297110389</w:t>
    </w:r>
  </w:p>
  <w:p w:rsidR="00007EC2" w:rsidRPr="00AC0CEB" w:rsidRDefault="00007EC2" w:rsidP="003130A5">
    <w:pPr>
      <w:rPr>
        <w:sz w:val="16"/>
        <w:szCs w:val="20"/>
      </w:rPr>
    </w:pPr>
    <w:r w:rsidRPr="00AC0CEB">
      <w:rPr>
        <w:sz w:val="16"/>
        <w:szCs w:val="20"/>
      </w:rPr>
      <w:t xml:space="preserve">PEC: </w:t>
    </w:r>
    <w:hyperlink r:id="rId2" w:history="1">
      <w:r w:rsidRPr="00222161">
        <w:rPr>
          <w:rStyle w:val="Collegamentoipertestuale"/>
          <w:sz w:val="16"/>
          <w:szCs w:val="20"/>
        </w:rPr>
        <w:t>serviziopolitichesociosanitarie@cert.comune.fe.it</w:t>
      </w:r>
    </w:hyperlink>
  </w:p>
  <w:p w:rsidR="00007EC2" w:rsidRPr="00AC0CEB" w:rsidRDefault="00007EC2" w:rsidP="003130A5">
    <w:pPr>
      <w:rPr>
        <w:sz w:val="16"/>
        <w:szCs w:val="20"/>
      </w:rPr>
    </w:pPr>
    <w:r>
      <w:rPr>
        <w:sz w:val="16"/>
        <w:szCs w:val="20"/>
      </w:rPr>
      <w:t>Sito web:http//www.comune.fe.it</w:t>
    </w:r>
  </w:p>
  <w:p w:rsidR="00007EC2" w:rsidRPr="00AC0CEB" w:rsidRDefault="00007EC2" w:rsidP="003130A5">
    <w:pPr>
      <w:rPr>
        <w:sz w:val="16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04A" w:rsidRDefault="00F0404A">
      <w:r>
        <w:separator/>
      </w:r>
    </w:p>
  </w:footnote>
  <w:footnote w:type="continuationSeparator" w:id="0">
    <w:p w:rsidR="00F0404A" w:rsidRDefault="00F040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EC2" w:rsidRDefault="00007EC2">
    <w:pPr>
      <w:pStyle w:val="Intestazione"/>
    </w:pPr>
    <w:r>
      <w:rPr>
        <w:noProof/>
      </w:rPr>
      <w:drawing>
        <wp:inline distT="0" distB="0" distL="0" distR="0">
          <wp:extent cx="2371725" cy="990600"/>
          <wp:effectExtent l="19050" t="0" r="9525" b="0"/>
          <wp:docPr id="1" name="Immagine 1" descr="logo comune intestazione 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mune intestazione i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E373B"/>
    <w:multiLevelType w:val="hybridMultilevel"/>
    <w:tmpl w:val="F3AE085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5B2737"/>
    <w:multiLevelType w:val="hybridMultilevel"/>
    <w:tmpl w:val="FE2A4E1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BB6E44"/>
    <w:multiLevelType w:val="hybridMultilevel"/>
    <w:tmpl w:val="661CAE44"/>
    <w:lvl w:ilvl="0" w:tplc="874E203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83021E"/>
    <w:multiLevelType w:val="hybridMultilevel"/>
    <w:tmpl w:val="F2288DC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0F41DB"/>
    <w:multiLevelType w:val="hybridMultilevel"/>
    <w:tmpl w:val="67440094"/>
    <w:lvl w:ilvl="0" w:tplc="4414487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attachedTemplate r:id="rId1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327"/>
    <w:rsid w:val="00007EC2"/>
    <w:rsid w:val="000128DE"/>
    <w:rsid w:val="00013747"/>
    <w:rsid w:val="000223BB"/>
    <w:rsid w:val="00026005"/>
    <w:rsid w:val="00026FC9"/>
    <w:rsid w:val="00091130"/>
    <w:rsid w:val="000A74CE"/>
    <w:rsid w:val="00171A2E"/>
    <w:rsid w:val="001D561E"/>
    <w:rsid w:val="0021750A"/>
    <w:rsid w:val="00236470"/>
    <w:rsid w:val="00253327"/>
    <w:rsid w:val="002E5FAC"/>
    <w:rsid w:val="003130A5"/>
    <w:rsid w:val="003347B3"/>
    <w:rsid w:val="00376B3B"/>
    <w:rsid w:val="003A224C"/>
    <w:rsid w:val="003C0244"/>
    <w:rsid w:val="003E50ED"/>
    <w:rsid w:val="00452524"/>
    <w:rsid w:val="00492A79"/>
    <w:rsid w:val="00494EA2"/>
    <w:rsid w:val="004D4419"/>
    <w:rsid w:val="004E4EEB"/>
    <w:rsid w:val="00505A07"/>
    <w:rsid w:val="00584F31"/>
    <w:rsid w:val="005A76A7"/>
    <w:rsid w:val="005D1F14"/>
    <w:rsid w:val="006008BE"/>
    <w:rsid w:val="0060673F"/>
    <w:rsid w:val="006A2B59"/>
    <w:rsid w:val="006C1DAD"/>
    <w:rsid w:val="006E58CE"/>
    <w:rsid w:val="00710FBB"/>
    <w:rsid w:val="00752188"/>
    <w:rsid w:val="0076048A"/>
    <w:rsid w:val="00782B45"/>
    <w:rsid w:val="00794AFD"/>
    <w:rsid w:val="00794B9A"/>
    <w:rsid w:val="007B0E21"/>
    <w:rsid w:val="007B6359"/>
    <w:rsid w:val="007E08A5"/>
    <w:rsid w:val="00824DBB"/>
    <w:rsid w:val="00844FC4"/>
    <w:rsid w:val="008A451F"/>
    <w:rsid w:val="008D1573"/>
    <w:rsid w:val="008F5B82"/>
    <w:rsid w:val="00906BE8"/>
    <w:rsid w:val="0092326E"/>
    <w:rsid w:val="009668F4"/>
    <w:rsid w:val="00976643"/>
    <w:rsid w:val="009B0923"/>
    <w:rsid w:val="009D348E"/>
    <w:rsid w:val="009F15F4"/>
    <w:rsid w:val="00A3224F"/>
    <w:rsid w:val="00A666EB"/>
    <w:rsid w:val="00A7258C"/>
    <w:rsid w:val="00AC0CEB"/>
    <w:rsid w:val="00AF0393"/>
    <w:rsid w:val="00B0427E"/>
    <w:rsid w:val="00B65938"/>
    <w:rsid w:val="00B76784"/>
    <w:rsid w:val="00B84E2F"/>
    <w:rsid w:val="00B85607"/>
    <w:rsid w:val="00BB4415"/>
    <w:rsid w:val="00BD3AEC"/>
    <w:rsid w:val="00BD6FAD"/>
    <w:rsid w:val="00BE4FFF"/>
    <w:rsid w:val="00C05A97"/>
    <w:rsid w:val="00C10F7F"/>
    <w:rsid w:val="00C32C1B"/>
    <w:rsid w:val="00C40CB4"/>
    <w:rsid w:val="00C73F2F"/>
    <w:rsid w:val="00CD6C11"/>
    <w:rsid w:val="00D13A07"/>
    <w:rsid w:val="00D22D0E"/>
    <w:rsid w:val="00D574BF"/>
    <w:rsid w:val="00DB5BB5"/>
    <w:rsid w:val="00DD5BD7"/>
    <w:rsid w:val="00E2169C"/>
    <w:rsid w:val="00E61F4A"/>
    <w:rsid w:val="00E87D83"/>
    <w:rsid w:val="00E9318D"/>
    <w:rsid w:val="00EB08E1"/>
    <w:rsid w:val="00EE7A89"/>
    <w:rsid w:val="00F0404A"/>
    <w:rsid w:val="00F06A6C"/>
    <w:rsid w:val="00F22B7E"/>
    <w:rsid w:val="00FE5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9318D"/>
    <w:rPr>
      <w:sz w:val="24"/>
      <w:szCs w:val="24"/>
    </w:rPr>
  </w:style>
  <w:style w:type="paragraph" w:styleId="Titolo5">
    <w:name w:val="heading 5"/>
    <w:basedOn w:val="Normale"/>
    <w:next w:val="Normale"/>
    <w:qFormat/>
    <w:rsid w:val="001D561E"/>
    <w:pPr>
      <w:keepNext/>
      <w:ind w:right="1185"/>
      <w:jc w:val="both"/>
      <w:outlineLvl w:val="4"/>
    </w:pPr>
    <w:rPr>
      <w:rFonts w:ascii="Arial" w:hAnsi="Arial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128D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128D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253327"/>
    <w:rPr>
      <w:color w:val="0000FF"/>
      <w:u w:val="single"/>
    </w:rPr>
  </w:style>
  <w:style w:type="paragraph" w:styleId="Corpodeltesto">
    <w:name w:val="Body Text"/>
    <w:basedOn w:val="Normale"/>
    <w:rsid w:val="0092326E"/>
    <w:rPr>
      <w:sz w:val="16"/>
      <w:szCs w:val="20"/>
    </w:rPr>
  </w:style>
  <w:style w:type="paragraph" w:styleId="Testofumetto">
    <w:name w:val="Balloon Text"/>
    <w:basedOn w:val="Normale"/>
    <w:semiHidden/>
    <w:rsid w:val="00AC0CEB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DD5BD7"/>
    <w:pPr>
      <w:suppressAutoHyphens/>
      <w:spacing w:before="100" w:after="100"/>
    </w:pPr>
    <w:rPr>
      <w:color w:val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9318D"/>
    <w:rPr>
      <w:sz w:val="24"/>
      <w:szCs w:val="24"/>
    </w:rPr>
  </w:style>
  <w:style w:type="paragraph" w:styleId="Titolo5">
    <w:name w:val="heading 5"/>
    <w:basedOn w:val="Normale"/>
    <w:next w:val="Normale"/>
    <w:qFormat/>
    <w:rsid w:val="001D561E"/>
    <w:pPr>
      <w:keepNext/>
      <w:ind w:right="1185"/>
      <w:jc w:val="both"/>
      <w:outlineLvl w:val="4"/>
    </w:pPr>
    <w:rPr>
      <w:rFonts w:ascii="Arial" w:hAnsi="Arial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128D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128D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253327"/>
    <w:rPr>
      <w:color w:val="0000FF"/>
      <w:u w:val="single"/>
    </w:rPr>
  </w:style>
  <w:style w:type="paragraph" w:styleId="Corpotesto">
    <w:name w:val="Body Text"/>
    <w:basedOn w:val="Normale"/>
    <w:rsid w:val="0092326E"/>
    <w:rPr>
      <w:sz w:val="16"/>
      <w:szCs w:val="20"/>
    </w:rPr>
  </w:style>
  <w:style w:type="paragraph" w:styleId="Testofumetto">
    <w:name w:val="Balloon Text"/>
    <w:basedOn w:val="Normale"/>
    <w:semiHidden/>
    <w:rsid w:val="00AC0CEB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DD5BD7"/>
    <w:pPr>
      <w:suppressAutoHyphens/>
      <w:spacing w:before="100" w:after="100"/>
    </w:pPr>
    <w:rPr>
      <w:color w:val="00000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ziopolitichesociosanitarie@cert.comune.fe.i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giomo.SSI\Desktop\carta%20intestata_Finard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intestata_Finardi</Template>
  <TotalTime>50</TotalTime>
  <Pages>1</Pages>
  <Words>67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Segretario Direttore Generale</vt:lpstr>
    </vt:vector>
  </TitlesOfParts>
  <Company>Hewlett-Packard Company</Company>
  <LinksUpToDate>false</LinksUpToDate>
  <CharactersWithSpaces>602</CharactersWithSpaces>
  <SharedDoc>false</SharedDoc>
  <HLinks>
    <vt:vector size="6" baseType="variant">
      <vt:variant>
        <vt:i4>1769531</vt:i4>
      </vt:variant>
      <vt:variant>
        <vt:i4>0</vt:i4>
      </vt:variant>
      <vt:variant>
        <vt:i4>0</vt:i4>
      </vt:variant>
      <vt:variant>
        <vt:i4>5</vt:i4>
      </vt:variant>
      <vt:variant>
        <vt:lpwstr>mailto:serviziopatrimonio@cert.comune.fe.it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Segretario Direttore Generale</dc:title>
  <dc:creator>Utente</dc:creator>
  <cp:lastModifiedBy>f.scotti</cp:lastModifiedBy>
  <cp:revision>5</cp:revision>
  <cp:lastPrinted>2021-01-18T12:25:00Z</cp:lastPrinted>
  <dcterms:created xsi:type="dcterms:W3CDTF">2025-04-08T11:44:00Z</dcterms:created>
  <dcterms:modified xsi:type="dcterms:W3CDTF">2025-04-08T12:33:00Z</dcterms:modified>
</cp:coreProperties>
</file>