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A4B" w:rsidRPr="00D435E3" w:rsidRDefault="0030764B" w:rsidP="00274A4B">
      <w:pPr>
        <w:spacing w:before="60" w:after="0"/>
        <w:ind w:left="993" w:hanging="993"/>
        <w:jc w:val="both"/>
        <w:rPr>
          <w:b/>
          <w:sz w:val="24"/>
          <w:szCs w:val="24"/>
        </w:rPr>
      </w:pPr>
      <w:r w:rsidRPr="00D435E3">
        <w:rPr>
          <w:rFonts w:ascii="Arial" w:eastAsia="Calibri" w:hAnsi="Arial" w:cs="Arial"/>
          <w:noProof/>
          <w:sz w:val="24"/>
          <w:szCs w:val="24"/>
          <w:lang w:eastAsia="it-IT"/>
        </w:rPr>
        <w:drawing>
          <wp:inline distT="0" distB="0" distL="0" distR="0" wp14:anchorId="1443733E" wp14:editId="32B4F9FE">
            <wp:extent cx="1669582" cy="940279"/>
            <wp:effectExtent l="0" t="0" r="698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96" cy="95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032" w:rsidRPr="00D435E3" w:rsidRDefault="00B21032" w:rsidP="00F336FF">
      <w:pPr>
        <w:pStyle w:val="Intestazione"/>
        <w:tabs>
          <w:tab w:val="clear" w:pos="9638"/>
          <w:tab w:val="left" w:pos="8620"/>
        </w:tabs>
        <w:spacing w:before="120" w:after="120" w:line="25" w:lineRule="atLeast"/>
        <w:rPr>
          <w:rFonts w:ascii="Arial" w:hAnsi="Arial" w:cs="Arial"/>
          <w:b/>
        </w:rPr>
      </w:pPr>
    </w:p>
    <w:p w:rsidR="00B21032" w:rsidRPr="00D435E3" w:rsidRDefault="00B21032" w:rsidP="00834A2E">
      <w:pPr>
        <w:pStyle w:val="Intestazione"/>
        <w:tabs>
          <w:tab w:val="clear" w:pos="9638"/>
          <w:tab w:val="left" w:pos="8620"/>
        </w:tabs>
        <w:spacing w:before="120" w:after="120" w:line="25" w:lineRule="atLeast"/>
        <w:jc w:val="both"/>
        <w:rPr>
          <w:rFonts w:ascii="Arial" w:hAnsi="Arial" w:cs="Arial"/>
          <w:b/>
        </w:rPr>
      </w:pPr>
      <w:r w:rsidRPr="00D435E3">
        <w:rPr>
          <w:rFonts w:ascii="Arial" w:hAnsi="Arial" w:cs="Arial"/>
          <w:b/>
        </w:rPr>
        <w:t xml:space="preserve">PROPOSTA PROGETTUALE. AVVISO PUBBLICO PER </w:t>
      </w:r>
      <w:r w:rsidR="009C4D99" w:rsidRPr="00D16711">
        <w:rPr>
          <w:rFonts w:ascii="Arial" w:hAnsi="Arial" w:cs="Arial"/>
          <w:b/>
        </w:rPr>
        <w:t xml:space="preserve">L’INDIVIDUAZIONE DI SOGGETTI DEL TERZO SETTORE DISPONIBILI ALLA CO-PROGETTAZIONE E CO-GESTIONE </w:t>
      </w:r>
      <w:r w:rsidR="009C4D99">
        <w:rPr>
          <w:rFonts w:ascii="Arial" w:hAnsi="Arial" w:cs="Arial"/>
          <w:b/>
        </w:rPr>
        <w:t xml:space="preserve">DI AZIONI E INTERVENTI </w:t>
      </w:r>
      <w:r w:rsidR="009C4D99" w:rsidRPr="00CA49EC">
        <w:rPr>
          <w:rFonts w:ascii="Arial" w:hAnsi="Arial" w:cs="Arial"/>
          <w:b/>
        </w:rPr>
        <w:t>DI CONTRASTO ALLO SFRUTTAMENTO LAVORATIVO E DI SOSTEGNO ALLE VITTIME</w:t>
      </w:r>
      <w:r w:rsidR="009C4D99">
        <w:rPr>
          <w:rFonts w:ascii="Arial" w:hAnsi="Arial" w:cs="Arial"/>
          <w:b/>
        </w:rPr>
        <w:t xml:space="preserve"> RELATIVI AL PROGETTO DI COMMON GROUND</w:t>
      </w:r>
    </w:p>
    <w:p w:rsidR="005152D8" w:rsidRPr="00D435E3" w:rsidRDefault="005152D8" w:rsidP="005152D8">
      <w:pPr>
        <w:pStyle w:val="Paragrafoelenco"/>
        <w:spacing w:before="120" w:after="120" w:line="25" w:lineRule="atLeas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2"/>
        <w:gridCol w:w="6076"/>
      </w:tblGrid>
      <w:tr w:rsidR="00B21032" w:rsidRPr="00D435E3" w:rsidTr="009C4D99">
        <w:tc>
          <w:tcPr>
            <w:tcW w:w="2547" w:type="dxa"/>
          </w:tcPr>
          <w:p w:rsidR="00B21032" w:rsidRPr="00D435E3" w:rsidRDefault="00B21032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Titolo della proposta progettuale</w:t>
            </w:r>
          </w:p>
        </w:tc>
        <w:tc>
          <w:tcPr>
            <w:tcW w:w="7081" w:type="dxa"/>
          </w:tcPr>
          <w:p w:rsidR="00B21032" w:rsidRPr="00D435E3" w:rsidRDefault="00B21032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1032" w:rsidRPr="00D435E3" w:rsidTr="009C4D99">
        <w:tc>
          <w:tcPr>
            <w:tcW w:w="2547" w:type="dxa"/>
          </w:tcPr>
          <w:p w:rsidR="00B21032" w:rsidRPr="00D435E3" w:rsidRDefault="00B21032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Proponente</w:t>
            </w:r>
          </w:p>
        </w:tc>
        <w:tc>
          <w:tcPr>
            <w:tcW w:w="7081" w:type="dxa"/>
          </w:tcPr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 xml:space="preserve">Nome </w:t>
            </w:r>
            <w:r w:rsidRPr="00D435E3">
              <w:rPr>
                <w:rFonts w:ascii="Arial" w:hAnsi="Arial" w:cs="Arial"/>
                <w:spacing w:val="-2"/>
                <w:sz w:val="24"/>
                <w:szCs w:val="24"/>
              </w:rPr>
              <w:t>Ente/Associazione/Impresa:</w:t>
            </w: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Legale</w:t>
            </w:r>
            <w:r w:rsidRPr="00D435E3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435E3">
              <w:rPr>
                <w:rFonts w:ascii="Arial" w:hAnsi="Arial" w:cs="Arial"/>
                <w:spacing w:val="-2"/>
                <w:sz w:val="24"/>
                <w:szCs w:val="24"/>
              </w:rPr>
              <w:t>rappresentante:</w:t>
            </w: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Indirizzo:</w:t>
            </w: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Telefono:</w:t>
            </w: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35E3">
              <w:rPr>
                <w:rFonts w:ascii="Arial" w:hAnsi="Arial" w:cs="Arial"/>
                <w:sz w:val="24"/>
                <w:szCs w:val="24"/>
              </w:rPr>
              <w:t>pec</w:t>
            </w:r>
            <w:proofErr w:type="spellEnd"/>
            <w:r w:rsidRPr="00D435E3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</w:p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 xml:space="preserve">Contatto di riferimento (Nome e Cognome, Cellulare, e-mail): </w:t>
            </w:r>
          </w:p>
        </w:tc>
      </w:tr>
      <w:tr w:rsidR="00B21032" w:rsidRPr="00D435E3" w:rsidTr="009C4D99">
        <w:tc>
          <w:tcPr>
            <w:tcW w:w="2547" w:type="dxa"/>
          </w:tcPr>
          <w:p w:rsidR="00B21032" w:rsidRPr="00D435E3" w:rsidRDefault="00B21032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Descrizione dell’Ente/Associazione/Impresa</w:t>
            </w:r>
          </w:p>
        </w:tc>
        <w:tc>
          <w:tcPr>
            <w:tcW w:w="7081" w:type="dxa"/>
          </w:tcPr>
          <w:p w:rsidR="00B21032" w:rsidRPr="00D435E3" w:rsidRDefault="00374353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i/>
                <w:sz w:val="20"/>
                <w:szCs w:val="20"/>
              </w:rPr>
              <w:t>(breve descrizione del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soggetto proponente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B21032" w:rsidRPr="00D435E3" w:rsidTr="009C4D99">
        <w:tc>
          <w:tcPr>
            <w:tcW w:w="2547" w:type="dxa"/>
          </w:tcPr>
          <w:p w:rsidR="00B21032" w:rsidRPr="00D435E3" w:rsidRDefault="00B21032" w:rsidP="00772762">
            <w:pPr>
              <w:pStyle w:val="Paragrafoelenco"/>
              <w:spacing w:before="120" w:after="120" w:line="23" w:lineRule="atLea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Esperienze pregresse dell’Ente/Associazione/Impresa</w:t>
            </w:r>
          </w:p>
        </w:tc>
        <w:tc>
          <w:tcPr>
            <w:tcW w:w="7081" w:type="dxa"/>
          </w:tcPr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D435E3">
              <w:rPr>
                <w:rFonts w:ascii="Arial" w:hAnsi="Arial" w:cs="Arial"/>
                <w:i/>
                <w:sz w:val="20"/>
                <w:szCs w:val="20"/>
              </w:rPr>
              <w:t>(breve descrizione dell’attività svolta)</w:t>
            </w:r>
          </w:p>
        </w:tc>
      </w:tr>
      <w:tr w:rsidR="00B21032" w:rsidRPr="00D435E3" w:rsidTr="009C4D99">
        <w:tc>
          <w:tcPr>
            <w:tcW w:w="2547" w:type="dxa"/>
          </w:tcPr>
          <w:p w:rsidR="00B21032" w:rsidRPr="00D435E3" w:rsidRDefault="00B21032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Esperienze pregresse degli operatori impiegati nel progetto</w:t>
            </w:r>
          </w:p>
        </w:tc>
        <w:tc>
          <w:tcPr>
            <w:tcW w:w="7081" w:type="dxa"/>
          </w:tcPr>
          <w:p w:rsidR="00B21032" w:rsidRPr="00D435E3" w:rsidRDefault="00F375D8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D435E3">
              <w:rPr>
                <w:rFonts w:ascii="Arial" w:hAnsi="Arial" w:cs="Arial"/>
                <w:sz w:val="20"/>
                <w:szCs w:val="20"/>
              </w:rPr>
              <w:t>(breve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gramStart"/>
            <w:r w:rsidRPr="00D435E3">
              <w:rPr>
                <w:rFonts w:ascii="Arial" w:hAnsi="Arial" w:cs="Arial"/>
                <w:i/>
                <w:sz w:val="20"/>
                <w:szCs w:val="20"/>
              </w:rPr>
              <w:t>descrizione  delle</w:t>
            </w:r>
            <w:proofErr w:type="gramEnd"/>
            <w:r w:rsidRPr="00D435E3">
              <w:rPr>
                <w:rFonts w:ascii="Arial" w:hAnsi="Arial" w:cs="Arial"/>
                <w:i/>
                <w:sz w:val="20"/>
                <w:szCs w:val="20"/>
              </w:rPr>
              <w:t xml:space="preserve"> qualifiche</w:t>
            </w:r>
            <w:r w:rsidRPr="00D435E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professionali,</w:t>
            </w:r>
            <w:r w:rsidRPr="00D435E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competenze,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dei</w:t>
            </w:r>
            <w:r w:rsidRPr="00D435E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collaboratori,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del</w:t>
            </w:r>
            <w:r w:rsidRPr="00D435E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personale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Pr="00D435E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dei</w:t>
            </w:r>
            <w:r w:rsidRPr="00D435E3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volontari</w:t>
            </w:r>
            <w:r w:rsidRPr="00D435E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del soggetto proponente)</w:t>
            </w:r>
          </w:p>
        </w:tc>
      </w:tr>
      <w:tr w:rsidR="00B21032" w:rsidRPr="00D435E3" w:rsidTr="009C4D99">
        <w:tc>
          <w:tcPr>
            <w:tcW w:w="2547" w:type="dxa"/>
          </w:tcPr>
          <w:p w:rsidR="00B21032" w:rsidRPr="00D435E3" w:rsidRDefault="00B21032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lastRenderedPageBreak/>
              <w:t>Proposta progettuale</w:t>
            </w:r>
          </w:p>
        </w:tc>
        <w:tc>
          <w:tcPr>
            <w:tcW w:w="7081" w:type="dxa"/>
          </w:tcPr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D435E3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D435E3">
              <w:rPr>
                <w:rFonts w:ascii="Arial" w:hAnsi="Arial" w:cs="Arial"/>
                <w:i/>
                <w:sz w:val="20"/>
                <w:szCs w:val="20"/>
              </w:rPr>
              <w:t xml:space="preserve">descrizione sintetica con </w:t>
            </w:r>
            <w:r w:rsidR="00D435E3" w:rsidRPr="00D435E3">
              <w:rPr>
                <w:rFonts w:ascii="Arial" w:hAnsi="Arial" w:cs="Arial"/>
                <w:i/>
                <w:sz w:val="20"/>
                <w:szCs w:val="20"/>
              </w:rPr>
              <w:t>indica</w:t>
            </w:r>
            <w:r w:rsidR="00D435E3">
              <w:rPr>
                <w:rFonts w:ascii="Arial" w:hAnsi="Arial" w:cs="Arial"/>
                <w:i/>
                <w:sz w:val="20"/>
                <w:szCs w:val="20"/>
              </w:rPr>
              <w:t xml:space="preserve">zioni </w:t>
            </w:r>
            <w:r w:rsidR="00D435E3"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>delle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 xml:space="preserve"> azioni e le attività socio-educative e ambientali proposte con particolare riferimento all’art. 4 dell’avviso</w:t>
            </w:r>
            <w:r w:rsidR="00D435E3">
              <w:rPr>
                <w:rFonts w:ascii="Arial" w:hAnsi="Arial" w:cs="Arial"/>
                <w:i/>
                <w:sz w:val="20"/>
                <w:szCs w:val="20"/>
              </w:rPr>
              <w:t>, ai possibili destinatari</w:t>
            </w:r>
            <w:r w:rsidR="00F375D8" w:rsidRPr="00D435E3">
              <w:rPr>
                <w:rFonts w:ascii="Arial" w:hAnsi="Arial" w:cs="Arial"/>
                <w:i/>
                <w:sz w:val="20"/>
                <w:szCs w:val="20"/>
              </w:rPr>
              <w:t xml:space="preserve"> e al soddisfacimento di bisogni locali specifici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B21032" w:rsidRPr="00D435E3" w:rsidTr="009C4D99">
        <w:tc>
          <w:tcPr>
            <w:tcW w:w="2547" w:type="dxa"/>
          </w:tcPr>
          <w:p w:rsidR="00B21032" w:rsidRPr="00D435E3" w:rsidRDefault="00B21032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Rete formale o informale</w:t>
            </w:r>
          </w:p>
        </w:tc>
        <w:tc>
          <w:tcPr>
            <w:tcW w:w="7081" w:type="dxa"/>
          </w:tcPr>
          <w:p w:rsidR="00B21032" w:rsidRPr="00D435E3" w:rsidRDefault="00B21032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sz w:val="20"/>
                <w:szCs w:val="20"/>
              </w:rPr>
            </w:pPr>
            <w:r w:rsidRPr="00D435E3">
              <w:rPr>
                <w:rFonts w:ascii="Arial" w:hAnsi="Arial" w:cs="Arial"/>
                <w:i/>
                <w:sz w:val="20"/>
                <w:szCs w:val="20"/>
              </w:rPr>
              <w:t>(indicare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i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soggetti</w:t>
            </w:r>
            <w:r w:rsidRPr="00D435E3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che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costituiscono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D435E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maniera</w:t>
            </w:r>
            <w:r w:rsidRPr="00D435E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formale</w:t>
            </w:r>
            <w:r w:rsidRPr="00D435E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o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informale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una</w:t>
            </w:r>
            <w:r w:rsidRPr="00D435E3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rete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di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collaborazione</w:t>
            </w:r>
            <w:r w:rsidRPr="00D435E3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per</w:t>
            </w:r>
            <w:r w:rsidRPr="00D435E3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la realizzazione del progetto)</w:t>
            </w:r>
          </w:p>
        </w:tc>
      </w:tr>
      <w:tr w:rsidR="00F375D8" w:rsidRPr="00D435E3" w:rsidTr="009C4D99">
        <w:tc>
          <w:tcPr>
            <w:tcW w:w="2547" w:type="dxa"/>
          </w:tcPr>
          <w:p w:rsidR="00F375D8" w:rsidRPr="00D435E3" w:rsidRDefault="00F375D8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5E3">
              <w:rPr>
                <w:rFonts w:ascii="Arial" w:hAnsi="Arial" w:cs="Arial"/>
                <w:sz w:val="24"/>
                <w:szCs w:val="24"/>
              </w:rPr>
              <w:t>Programmazione temporale delle azioni/attività</w:t>
            </w:r>
          </w:p>
        </w:tc>
        <w:tc>
          <w:tcPr>
            <w:tcW w:w="7081" w:type="dxa"/>
          </w:tcPr>
          <w:p w:rsidR="00F375D8" w:rsidRPr="00D435E3" w:rsidRDefault="00F375D8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D435E3">
              <w:rPr>
                <w:rFonts w:ascii="Arial" w:hAnsi="Arial" w:cs="Arial"/>
                <w:i/>
                <w:sz w:val="20"/>
                <w:szCs w:val="20"/>
              </w:rPr>
              <w:t>(indicazione della programmazione di massima delle azioni</w:t>
            </w:r>
            <w:r w:rsidR="009C4D99">
              <w:rPr>
                <w:rFonts w:ascii="Arial" w:hAnsi="Arial" w:cs="Arial"/>
                <w:i/>
                <w:sz w:val="20"/>
                <w:szCs w:val="20"/>
              </w:rPr>
              <w:t>/</w:t>
            </w:r>
            <w:bookmarkStart w:id="0" w:name="_GoBack"/>
            <w:bookmarkEnd w:id="0"/>
            <w:r w:rsidRPr="00D435E3">
              <w:rPr>
                <w:rFonts w:ascii="Arial" w:hAnsi="Arial" w:cs="Arial"/>
                <w:i/>
                <w:sz w:val="20"/>
                <w:szCs w:val="20"/>
              </w:rPr>
              <w:t>attività proposte)</w:t>
            </w:r>
          </w:p>
        </w:tc>
      </w:tr>
      <w:tr w:rsidR="009C4D99" w:rsidRPr="00D435E3" w:rsidTr="009C4D99">
        <w:tc>
          <w:tcPr>
            <w:tcW w:w="2547" w:type="dxa"/>
          </w:tcPr>
          <w:p w:rsidR="009C4D99" w:rsidRPr="00D435E3" w:rsidRDefault="009C4D99" w:rsidP="00772762">
            <w:pPr>
              <w:pStyle w:val="Paragrafoelenco"/>
              <w:spacing w:before="120" w:after="120" w:line="23" w:lineRule="atLea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Piano economico-finanziario</w:t>
            </w:r>
          </w:p>
        </w:tc>
        <w:tc>
          <w:tcPr>
            <w:tcW w:w="7081" w:type="dxa"/>
          </w:tcPr>
          <w:p w:rsidR="009C4D99" w:rsidRPr="00D435E3" w:rsidRDefault="009C4D99" w:rsidP="00772762">
            <w:pPr>
              <w:pStyle w:val="TableParagraph"/>
              <w:spacing w:before="120" w:after="120" w:line="23" w:lineRule="atLeast"/>
              <w:rPr>
                <w:rFonts w:ascii="Arial" w:hAnsi="Arial" w:cs="Arial"/>
                <w:i/>
                <w:sz w:val="20"/>
                <w:szCs w:val="20"/>
              </w:rPr>
            </w:pPr>
            <w:r w:rsidRPr="00D435E3">
              <w:rPr>
                <w:rFonts w:ascii="Arial" w:hAnsi="Arial" w:cs="Arial"/>
                <w:i/>
                <w:sz w:val="20"/>
                <w:szCs w:val="20"/>
              </w:rPr>
              <w:t xml:space="preserve">(indicazione della programmazione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finanziaria 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di massima delle azioni</w:t>
            </w:r>
            <w:r>
              <w:rPr>
                <w:rFonts w:ascii="Arial" w:hAnsi="Arial" w:cs="Arial"/>
                <w:i/>
                <w:sz w:val="20"/>
                <w:szCs w:val="20"/>
              </w:rPr>
              <w:t>/</w:t>
            </w:r>
            <w:r w:rsidRPr="00D435E3">
              <w:rPr>
                <w:rFonts w:ascii="Arial" w:hAnsi="Arial" w:cs="Arial"/>
                <w:i/>
                <w:sz w:val="20"/>
                <w:szCs w:val="20"/>
              </w:rPr>
              <w:t>attività proposte)</w:t>
            </w:r>
          </w:p>
        </w:tc>
      </w:tr>
    </w:tbl>
    <w:p w:rsidR="00C863CF" w:rsidRPr="005152D8" w:rsidRDefault="00C863CF" w:rsidP="005152D8">
      <w:pPr>
        <w:spacing w:before="120" w:after="120" w:line="25" w:lineRule="atLeast"/>
        <w:ind w:left="5670"/>
        <w:jc w:val="center"/>
        <w:rPr>
          <w:rFonts w:ascii="Arial" w:hAnsi="Arial" w:cs="Arial"/>
          <w:b/>
        </w:rPr>
      </w:pPr>
    </w:p>
    <w:sectPr w:rsidR="00C863CF" w:rsidRPr="005152D8" w:rsidSect="00F336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04" w:rsidRDefault="00FF0604" w:rsidP="00293771">
      <w:pPr>
        <w:spacing w:after="0" w:line="240" w:lineRule="auto"/>
      </w:pPr>
      <w:r>
        <w:separator/>
      </w:r>
    </w:p>
  </w:endnote>
  <w:endnote w:type="continuationSeparator" w:id="0">
    <w:p w:rsidR="00FF0604" w:rsidRDefault="00FF0604" w:rsidP="0029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204" w:rsidRPr="00952F09" w:rsidRDefault="00592204">
    <w:pPr>
      <w:pStyle w:val="Pidipagina"/>
      <w:jc w:val="right"/>
      <w:rPr>
        <w:rFonts w:ascii="Arial" w:hAnsi="Arial" w:cs="Arial"/>
        <w:sz w:val="16"/>
      </w:rPr>
    </w:pPr>
  </w:p>
  <w:p w:rsidR="0071243C" w:rsidRDefault="0071243C" w:rsidP="00F336FF">
    <w:pPr>
      <w:pStyle w:val="Pidipagina"/>
      <w:rPr>
        <w:rFonts w:ascii="Arial" w:hAnsi="Arial" w:cs="Arial"/>
        <w:sz w:val="16"/>
      </w:rPr>
    </w:pPr>
  </w:p>
  <w:p w:rsidR="0071243C" w:rsidRDefault="0071243C" w:rsidP="00F336FF">
    <w:pPr>
      <w:pStyle w:val="Pidipagina"/>
      <w:rPr>
        <w:rFonts w:ascii="Arial" w:hAnsi="Arial" w:cs="Arial"/>
        <w:sz w:val="16"/>
      </w:rPr>
    </w:pP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Comune di Ferrara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 xml:space="preserve">Piazza </w:t>
    </w:r>
    <w:r w:rsidR="00975533">
      <w:rPr>
        <w:rFonts w:ascii="Arial" w:hAnsi="Arial" w:cs="Arial"/>
        <w:sz w:val="16"/>
      </w:rPr>
      <w:t>del Municipio</w:t>
    </w:r>
    <w:r w:rsidRPr="00F336FF">
      <w:rPr>
        <w:rFonts w:ascii="Arial" w:hAnsi="Arial" w:cs="Arial"/>
        <w:sz w:val="16"/>
      </w:rPr>
      <w:t>, 2 – 44121 Ferrara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 xml:space="preserve">Centralino: </w:t>
    </w:r>
    <w:r w:rsidR="00DD7E86" w:rsidRPr="00DD7E86">
      <w:rPr>
        <w:rFonts w:ascii="Arial" w:hAnsi="Arial" w:cs="Arial"/>
        <w:sz w:val="16"/>
      </w:rPr>
      <w:t>800532532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Codice fiscale: 00297110389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PEC: comune.ferrara@cert.comune.fe.it</w:t>
    </w:r>
  </w:p>
  <w:p w:rsidR="00F336FF" w:rsidRPr="00F336FF" w:rsidRDefault="00F336FF" w:rsidP="00F336FF">
    <w:pPr>
      <w:pStyle w:val="Pidipagina"/>
      <w:rPr>
        <w:rFonts w:ascii="Arial" w:hAnsi="Arial" w:cs="Arial"/>
        <w:sz w:val="16"/>
      </w:rPr>
    </w:pPr>
    <w:r w:rsidRPr="00F336FF">
      <w:rPr>
        <w:rFonts w:ascii="Arial" w:hAnsi="Arial" w:cs="Arial"/>
        <w:sz w:val="16"/>
      </w:rPr>
      <w:t>www.comune.fe.it</w:t>
    </w:r>
  </w:p>
  <w:p w:rsidR="00592204" w:rsidRDefault="0059220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04" w:rsidRDefault="00FF0604" w:rsidP="00293771">
      <w:pPr>
        <w:spacing w:after="0" w:line="240" w:lineRule="auto"/>
      </w:pPr>
      <w:r>
        <w:separator/>
      </w:r>
    </w:p>
  </w:footnote>
  <w:footnote w:type="continuationSeparator" w:id="0">
    <w:p w:rsidR="00FF0604" w:rsidRDefault="00FF0604" w:rsidP="0029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E86" w:rsidRDefault="00DD7E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4A38"/>
    <w:multiLevelType w:val="hybridMultilevel"/>
    <w:tmpl w:val="22EC0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16820"/>
    <w:multiLevelType w:val="hybridMultilevel"/>
    <w:tmpl w:val="28326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760C3"/>
    <w:multiLevelType w:val="hybridMultilevel"/>
    <w:tmpl w:val="CF406A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2162A"/>
    <w:multiLevelType w:val="hybridMultilevel"/>
    <w:tmpl w:val="087007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43121"/>
    <w:multiLevelType w:val="hybridMultilevel"/>
    <w:tmpl w:val="EFBEDEBA"/>
    <w:lvl w:ilvl="0" w:tplc="041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5" w15:restartNumberingAfterBreak="0">
    <w:nsid w:val="188F5F63"/>
    <w:multiLevelType w:val="hybridMultilevel"/>
    <w:tmpl w:val="E7B6D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275E1"/>
    <w:multiLevelType w:val="hybridMultilevel"/>
    <w:tmpl w:val="F844F0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92791"/>
    <w:multiLevelType w:val="hybridMultilevel"/>
    <w:tmpl w:val="FE104A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E0D84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F35F1"/>
    <w:multiLevelType w:val="hybridMultilevel"/>
    <w:tmpl w:val="2078FE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D1F1B"/>
    <w:multiLevelType w:val="hybridMultilevel"/>
    <w:tmpl w:val="A896E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455D6"/>
    <w:multiLevelType w:val="hybridMultilevel"/>
    <w:tmpl w:val="8472A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C1066"/>
    <w:multiLevelType w:val="hybridMultilevel"/>
    <w:tmpl w:val="737E449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DF51CD5"/>
    <w:multiLevelType w:val="hybridMultilevel"/>
    <w:tmpl w:val="A2E46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210D1"/>
    <w:multiLevelType w:val="hybridMultilevel"/>
    <w:tmpl w:val="9A425CB0"/>
    <w:lvl w:ilvl="0" w:tplc="0410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4" w15:restartNumberingAfterBreak="0">
    <w:nsid w:val="4DA8606C"/>
    <w:multiLevelType w:val="hybridMultilevel"/>
    <w:tmpl w:val="BB7C07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7B0ECA"/>
    <w:multiLevelType w:val="hybridMultilevel"/>
    <w:tmpl w:val="155E1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530C8"/>
    <w:multiLevelType w:val="hybridMultilevel"/>
    <w:tmpl w:val="46B29E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37D64"/>
    <w:multiLevelType w:val="hybridMultilevel"/>
    <w:tmpl w:val="285E0A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70F3C"/>
    <w:multiLevelType w:val="hybridMultilevel"/>
    <w:tmpl w:val="2F623F14"/>
    <w:lvl w:ilvl="0" w:tplc="8B9443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5DF9"/>
    <w:multiLevelType w:val="hybridMultilevel"/>
    <w:tmpl w:val="BF083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5310A"/>
    <w:multiLevelType w:val="hybridMultilevel"/>
    <w:tmpl w:val="1BC6FCE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C77CA3"/>
    <w:multiLevelType w:val="hybridMultilevel"/>
    <w:tmpl w:val="8BF84116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0E1005"/>
    <w:multiLevelType w:val="hybridMultilevel"/>
    <w:tmpl w:val="CBD0693A"/>
    <w:lvl w:ilvl="0" w:tplc="8B9443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0"/>
  </w:num>
  <w:num w:numId="7">
    <w:abstractNumId w:val="13"/>
  </w:num>
  <w:num w:numId="8">
    <w:abstractNumId w:val="3"/>
  </w:num>
  <w:num w:numId="9">
    <w:abstractNumId w:val="22"/>
  </w:num>
  <w:num w:numId="10">
    <w:abstractNumId w:val="20"/>
  </w:num>
  <w:num w:numId="11">
    <w:abstractNumId w:val="1"/>
  </w:num>
  <w:num w:numId="12">
    <w:abstractNumId w:val="12"/>
  </w:num>
  <w:num w:numId="13">
    <w:abstractNumId w:val="14"/>
  </w:num>
  <w:num w:numId="14">
    <w:abstractNumId w:val="7"/>
  </w:num>
  <w:num w:numId="15">
    <w:abstractNumId w:val="9"/>
  </w:num>
  <w:num w:numId="16">
    <w:abstractNumId w:val="18"/>
  </w:num>
  <w:num w:numId="17">
    <w:abstractNumId w:val="8"/>
  </w:num>
  <w:num w:numId="18">
    <w:abstractNumId w:val="17"/>
  </w:num>
  <w:num w:numId="19">
    <w:abstractNumId w:val="15"/>
  </w:num>
  <w:num w:numId="20">
    <w:abstractNumId w:val="16"/>
  </w:num>
  <w:num w:numId="21">
    <w:abstractNumId w:val="19"/>
  </w:num>
  <w:num w:numId="22">
    <w:abstractNumId w:val="2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32"/>
    <w:rsid w:val="000040F2"/>
    <w:rsid w:val="00013429"/>
    <w:rsid w:val="000310A7"/>
    <w:rsid w:val="00037164"/>
    <w:rsid w:val="00073C2C"/>
    <w:rsid w:val="00087D83"/>
    <w:rsid w:val="000A6C00"/>
    <w:rsid w:val="000C2D06"/>
    <w:rsid w:val="000C2DD8"/>
    <w:rsid w:val="000D13E6"/>
    <w:rsid w:val="000E1F04"/>
    <w:rsid w:val="000E3180"/>
    <w:rsid w:val="000F69E0"/>
    <w:rsid w:val="00135DCF"/>
    <w:rsid w:val="00140BB3"/>
    <w:rsid w:val="001415F2"/>
    <w:rsid w:val="00146A48"/>
    <w:rsid w:val="00155208"/>
    <w:rsid w:val="001579F8"/>
    <w:rsid w:val="00173B26"/>
    <w:rsid w:val="001808BA"/>
    <w:rsid w:val="00197B92"/>
    <w:rsid w:val="001A7709"/>
    <w:rsid w:val="001C17C3"/>
    <w:rsid w:val="001C2070"/>
    <w:rsid w:val="001C69F2"/>
    <w:rsid w:val="001D1A79"/>
    <w:rsid w:val="001E1DC8"/>
    <w:rsid w:val="001E2D51"/>
    <w:rsid w:val="001E419B"/>
    <w:rsid w:val="002623C4"/>
    <w:rsid w:val="00274A4B"/>
    <w:rsid w:val="00293771"/>
    <w:rsid w:val="00297D7A"/>
    <w:rsid w:val="002A7BBE"/>
    <w:rsid w:val="002D1006"/>
    <w:rsid w:val="002E51F5"/>
    <w:rsid w:val="0030764B"/>
    <w:rsid w:val="00310F10"/>
    <w:rsid w:val="003110BA"/>
    <w:rsid w:val="003155C7"/>
    <w:rsid w:val="0032193E"/>
    <w:rsid w:val="00326908"/>
    <w:rsid w:val="003348F2"/>
    <w:rsid w:val="00334C0C"/>
    <w:rsid w:val="00353453"/>
    <w:rsid w:val="00372335"/>
    <w:rsid w:val="00374353"/>
    <w:rsid w:val="003A1753"/>
    <w:rsid w:val="003A2E19"/>
    <w:rsid w:val="003A36B0"/>
    <w:rsid w:val="003D0ACB"/>
    <w:rsid w:val="00417ABB"/>
    <w:rsid w:val="00426A11"/>
    <w:rsid w:val="00477790"/>
    <w:rsid w:val="00495BB1"/>
    <w:rsid w:val="004C3B30"/>
    <w:rsid w:val="004E6FF4"/>
    <w:rsid w:val="004F3639"/>
    <w:rsid w:val="004F3A84"/>
    <w:rsid w:val="005021A5"/>
    <w:rsid w:val="005152D8"/>
    <w:rsid w:val="00533048"/>
    <w:rsid w:val="00534511"/>
    <w:rsid w:val="00537BD2"/>
    <w:rsid w:val="00552531"/>
    <w:rsid w:val="005552D0"/>
    <w:rsid w:val="00556BF1"/>
    <w:rsid w:val="00564AB7"/>
    <w:rsid w:val="005870D3"/>
    <w:rsid w:val="00592204"/>
    <w:rsid w:val="005D3EDF"/>
    <w:rsid w:val="005F77EB"/>
    <w:rsid w:val="0060203E"/>
    <w:rsid w:val="006068D1"/>
    <w:rsid w:val="00616D6A"/>
    <w:rsid w:val="0062070A"/>
    <w:rsid w:val="00626906"/>
    <w:rsid w:val="00634F9E"/>
    <w:rsid w:val="00646266"/>
    <w:rsid w:val="00652688"/>
    <w:rsid w:val="006635A9"/>
    <w:rsid w:val="00672CBD"/>
    <w:rsid w:val="006850D5"/>
    <w:rsid w:val="006868EF"/>
    <w:rsid w:val="006B1B50"/>
    <w:rsid w:val="006C013B"/>
    <w:rsid w:val="006C38E7"/>
    <w:rsid w:val="006E4059"/>
    <w:rsid w:val="006F7C37"/>
    <w:rsid w:val="0071243C"/>
    <w:rsid w:val="00730E9D"/>
    <w:rsid w:val="00733DBF"/>
    <w:rsid w:val="007529F4"/>
    <w:rsid w:val="007638FE"/>
    <w:rsid w:val="0076727F"/>
    <w:rsid w:val="0077156E"/>
    <w:rsid w:val="00772762"/>
    <w:rsid w:val="007750B0"/>
    <w:rsid w:val="00785662"/>
    <w:rsid w:val="0078580B"/>
    <w:rsid w:val="00796EB6"/>
    <w:rsid w:val="007A2509"/>
    <w:rsid w:val="007A44AC"/>
    <w:rsid w:val="007B52AC"/>
    <w:rsid w:val="007B6044"/>
    <w:rsid w:val="007C1FAF"/>
    <w:rsid w:val="007D56D4"/>
    <w:rsid w:val="007F06B0"/>
    <w:rsid w:val="007F2B5B"/>
    <w:rsid w:val="007F5E18"/>
    <w:rsid w:val="00834A2E"/>
    <w:rsid w:val="008813A4"/>
    <w:rsid w:val="008B0760"/>
    <w:rsid w:val="008D047C"/>
    <w:rsid w:val="008D5341"/>
    <w:rsid w:val="008F40E2"/>
    <w:rsid w:val="00927F26"/>
    <w:rsid w:val="00952F09"/>
    <w:rsid w:val="00975533"/>
    <w:rsid w:val="00980213"/>
    <w:rsid w:val="009A0A4D"/>
    <w:rsid w:val="009A7E77"/>
    <w:rsid w:val="009B49B1"/>
    <w:rsid w:val="009C4D99"/>
    <w:rsid w:val="009C5D68"/>
    <w:rsid w:val="00A0381B"/>
    <w:rsid w:val="00A14103"/>
    <w:rsid w:val="00A467EF"/>
    <w:rsid w:val="00A63404"/>
    <w:rsid w:val="00A65AD6"/>
    <w:rsid w:val="00A71142"/>
    <w:rsid w:val="00A74BA8"/>
    <w:rsid w:val="00A76F6B"/>
    <w:rsid w:val="00A85726"/>
    <w:rsid w:val="00A86C68"/>
    <w:rsid w:val="00A9546E"/>
    <w:rsid w:val="00AB3195"/>
    <w:rsid w:val="00AF3850"/>
    <w:rsid w:val="00B001D3"/>
    <w:rsid w:val="00B16A4E"/>
    <w:rsid w:val="00B21032"/>
    <w:rsid w:val="00B713B9"/>
    <w:rsid w:val="00B96DA3"/>
    <w:rsid w:val="00BC4A28"/>
    <w:rsid w:val="00BC7AFF"/>
    <w:rsid w:val="00C02425"/>
    <w:rsid w:val="00C105D3"/>
    <w:rsid w:val="00C17DD9"/>
    <w:rsid w:val="00C24EDE"/>
    <w:rsid w:val="00C255A8"/>
    <w:rsid w:val="00C43EAD"/>
    <w:rsid w:val="00C7678A"/>
    <w:rsid w:val="00C8047F"/>
    <w:rsid w:val="00C80F00"/>
    <w:rsid w:val="00C863CF"/>
    <w:rsid w:val="00C94640"/>
    <w:rsid w:val="00CD2EC4"/>
    <w:rsid w:val="00CE082E"/>
    <w:rsid w:val="00CE4D94"/>
    <w:rsid w:val="00D01517"/>
    <w:rsid w:val="00D435E3"/>
    <w:rsid w:val="00D6698A"/>
    <w:rsid w:val="00D94408"/>
    <w:rsid w:val="00DB068D"/>
    <w:rsid w:val="00DD4C2B"/>
    <w:rsid w:val="00DD5DE2"/>
    <w:rsid w:val="00DD7E86"/>
    <w:rsid w:val="00DF2ADB"/>
    <w:rsid w:val="00E27CB4"/>
    <w:rsid w:val="00E3581B"/>
    <w:rsid w:val="00E37F3B"/>
    <w:rsid w:val="00E55349"/>
    <w:rsid w:val="00E76DDC"/>
    <w:rsid w:val="00EA1D4B"/>
    <w:rsid w:val="00EA6E48"/>
    <w:rsid w:val="00EF0B12"/>
    <w:rsid w:val="00F16829"/>
    <w:rsid w:val="00F20830"/>
    <w:rsid w:val="00F310A5"/>
    <w:rsid w:val="00F336FF"/>
    <w:rsid w:val="00F375D8"/>
    <w:rsid w:val="00F43AEB"/>
    <w:rsid w:val="00F641D8"/>
    <w:rsid w:val="00F70B14"/>
    <w:rsid w:val="00F73324"/>
    <w:rsid w:val="00F74D5B"/>
    <w:rsid w:val="00F82593"/>
    <w:rsid w:val="00FA5F88"/>
    <w:rsid w:val="00FA65A3"/>
    <w:rsid w:val="00FE5571"/>
    <w:rsid w:val="00FE63D1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1F139"/>
  <w15:docId w15:val="{5D7B97C1-AD66-4D5F-9172-B74C3275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2B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FA5F8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2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2CB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03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4BA8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8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D015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01517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2937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771"/>
  </w:style>
  <w:style w:type="character" w:styleId="Collegamentoipertestuale">
    <w:name w:val="Hyperlink"/>
    <w:basedOn w:val="Carpredefinitoparagrafo"/>
    <w:uiPriority w:val="99"/>
    <w:unhideWhenUsed/>
    <w:rsid w:val="00C7678A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B210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tuffanelli\Desktop\format-nota-dirett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EE32-2BF4-4CF8-9D62-40D7A35C9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format-nota-direttore</Template>
  <TotalTime>22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Tuffanelli</dc:creator>
  <cp:lastModifiedBy>Marco Tuffanelli</cp:lastModifiedBy>
  <cp:revision>6</cp:revision>
  <cp:lastPrinted>2021-10-14T09:39:00Z</cp:lastPrinted>
  <dcterms:created xsi:type="dcterms:W3CDTF">2023-04-18T14:37:00Z</dcterms:created>
  <dcterms:modified xsi:type="dcterms:W3CDTF">2023-06-06T13:45:00Z</dcterms:modified>
</cp:coreProperties>
</file>